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23ECC" w:rsidR="002221FF" w:rsidP="001B4140" w:rsidRDefault="002221FF" w14:paraId="608C2357" w14:textId="77777777">
      <w:r>
        <w:t xml:space="preserve"> </w:t>
      </w: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10052"/>
      </w:tblGrid>
      <w:tr w:rsidR="002221FF" w:rsidTr="00AC2EDA" w14:paraId="588E6694" w14:textId="77777777">
        <w:trPr>
          <w:trHeight w:val="360"/>
        </w:trPr>
        <w:tc>
          <w:tcPr>
            <w:tcW w:w="10052" w:type="dxa"/>
          </w:tcPr>
          <w:p w:rsidRPr="00AC2EDA" w:rsidR="002221FF" w:rsidP="0002580D" w:rsidRDefault="002221FF" w14:paraId="3062C78E" w14:textId="77777777">
            <w:pPr>
              <w:pStyle w:val="TableParagraph"/>
              <w:spacing w:line="247" w:lineRule="exact"/>
              <w:ind w:left="1713" w:right="1665"/>
              <w:jc w:val="center"/>
              <w:rPr>
                <w:rFonts w:ascii="Times New Roman" w:hAnsi="Times New Roman" w:cs="Times New Roman"/>
                <w:b/>
              </w:rPr>
            </w:pPr>
            <w:bookmarkStart w:name="DEĞERLENDİRME_FORMU" w:id="0"/>
            <w:bookmarkEnd w:id="0"/>
            <w:r w:rsidRPr="00AC2EDA">
              <w:rPr>
                <w:rFonts w:ascii="Times New Roman" w:hAnsi="Times New Roman" w:cs="Times New Roman"/>
                <w:b/>
              </w:rPr>
              <w:t>İZMİR BAKIRÇAY ÜNİVERSİTESİ</w:t>
            </w:r>
          </w:p>
        </w:tc>
      </w:tr>
      <w:tr w:rsidR="002221FF" w:rsidTr="00AC2EDA" w14:paraId="7092E3FB" w14:textId="77777777">
        <w:trPr>
          <w:trHeight w:val="350"/>
        </w:trPr>
        <w:tc>
          <w:tcPr>
            <w:tcW w:w="10052" w:type="dxa"/>
            <w:tcBorders>
              <w:bottom w:val="single" w:color="000000" w:sz="18" w:space="0"/>
            </w:tcBorders>
          </w:tcPr>
          <w:p w:rsidRPr="00AC2EDA" w:rsidR="002221FF" w:rsidP="0002580D" w:rsidRDefault="002221FF" w14:paraId="6A022D5B" w14:textId="77777777">
            <w:pPr>
              <w:pStyle w:val="TableParagraph"/>
              <w:spacing w:before="107" w:line="223" w:lineRule="exact"/>
              <w:ind w:left="1780" w:right="1665"/>
              <w:jc w:val="center"/>
              <w:rPr>
                <w:rFonts w:ascii="Times New Roman" w:hAnsi="Times New Roman" w:cs="Times New Roman"/>
                <w:b/>
              </w:rPr>
            </w:pPr>
            <w:r w:rsidRPr="00AC2EDA">
              <w:rPr>
                <w:rFonts w:ascii="Times New Roman" w:hAnsi="Times New Roman" w:cs="Times New Roman"/>
                <w:b/>
              </w:rPr>
              <w:t>KISMİ ZAMANLI ÖĞRENCİ PUAN DEĞERLENDİRME FORMU</w:t>
            </w:r>
          </w:p>
        </w:tc>
      </w:tr>
      <w:tr w:rsidR="002221FF" w:rsidTr="00AC2EDA" w14:paraId="3159100E" w14:textId="77777777">
        <w:trPr>
          <w:trHeight w:val="315"/>
        </w:trPr>
        <w:tc>
          <w:tcPr>
            <w:tcW w:w="10052" w:type="dxa"/>
            <w:tcBorders>
              <w:top w:val="single" w:color="000000" w:sz="18" w:space="0"/>
              <w:left w:val="single" w:color="000000" w:sz="18" w:space="0"/>
              <w:bottom w:val="single" w:color="000000" w:sz="18" w:space="0"/>
              <w:right w:val="single" w:color="000000" w:sz="18" w:space="0"/>
            </w:tcBorders>
          </w:tcPr>
          <w:p w:rsidRPr="00AC2EDA" w:rsidR="002221FF" w:rsidP="0002580D" w:rsidRDefault="002221FF" w14:paraId="4E4111EA" w14:textId="77777777">
            <w:pPr>
              <w:pStyle w:val="TableParagraph"/>
              <w:spacing w:before="2"/>
              <w:ind w:left="35"/>
              <w:rPr>
                <w:rFonts w:ascii="Times New Roman" w:hAnsi="Times New Roman" w:cs="Times New Roman"/>
                <w:b/>
              </w:rPr>
            </w:pPr>
            <w:r w:rsidRPr="00AC2EDA">
              <w:rPr>
                <w:rFonts w:ascii="Times New Roman" w:hAnsi="Times New Roman" w:cs="Times New Roman"/>
                <w:b/>
              </w:rPr>
              <w:t>BİRİMİ</w:t>
            </w:r>
          </w:p>
        </w:tc>
      </w:tr>
    </w:tbl>
    <w:p w:rsidR="002221FF" w:rsidP="002221FF" w:rsidRDefault="002221FF" w14:paraId="40C9BEF4" w14:textId="302C35A7">
      <w:pPr>
        <w:spacing w:before="4"/>
        <w:rPr>
          <w:sz w:val="18"/>
        </w:rPr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01DDAC6B" wp14:anchorId="7B34B724">
                <wp:simplePos x="0" y="0"/>
                <wp:positionH relativeFrom="page">
                  <wp:posOffset>2207895</wp:posOffset>
                </wp:positionH>
                <wp:positionV relativeFrom="page">
                  <wp:posOffset>1068070</wp:posOffset>
                </wp:positionV>
                <wp:extent cx="0" cy="205740"/>
                <wp:effectExtent l="7620" t="10795" r="11430" b="12065"/>
                <wp:wrapNone/>
                <wp:docPr id="861985197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1068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1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29669mm" from="173.85pt,84.1pt" to="173.85pt,100.3pt" w14:anchorId="7F0156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54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929"/>
        <w:gridCol w:w="1872"/>
        <w:gridCol w:w="2350"/>
        <w:gridCol w:w="929"/>
        <w:gridCol w:w="1959"/>
      </w:tblGrid>
      <w:tr w:rsidRPr="00AC2EDA" w:rsidR="002221FF" w:rsidTr="00AC2EDA" w14:paraId="5F4D36A1" w14:textId="77777777">
        <w:trPr>
          <w:trHeight w:val="353"/>
        </w:trPr>
        <w:tc>
          <w:tcPr>
            <w:tcW w:w="1990" w:type="dxa"/>
            <w:tcBorders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16AF76A0" w14:textId="77777777">
            <w:pPr>
              <w:pStyle w:val="TableParagraph"/>
              <w:spacing w:before="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466A5C0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ADI SOYADI</w:t>
            </w:r>
          </w:p>
        </w:tc>
        <w:tc>
          <w:tcPr>
            <w:tcW w:w="8039" w:type="dxa"/>
            <w:gridSpan w:val="5"/>
            <w:tcBorders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50F1977B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558FC030" w14:textId="77777777">
        <w:trPr>
          <w:trHeight w:val="366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0359C60" w14:textId="7777777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3BCD935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FAKÜLTE BÖLÜM</w:t>
            </w:r>
          </w:p>
        </w:tc>
        <w:tc>
          <w:tcPr>
            <w:tcW w:w="80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4EE580EC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4BA61238" w14:textId="77777777">
        <w:trPr>
          <w:trHeight w:val="366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6CCE535" w14:textId="77777777">
            <w:pPr>
              <w:pStyle w:val="TableParagraph"/>
              <w:spacing w:before="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D81C7B7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ÖĞRENCİ NO</w:t>
            </w:r>
          </w:p>
        </w:tc>
        <w:tc>
          <w:tcPr>
            <w:tcW w:w="803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76D7B0C9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019F3468" w14:textId="77777777">
        <w:trPr>
          <w:trHeight w:val="728"/>
        </w:trPr>
        <w:tc>
          <w:tcPr>
            <w:tcW w:w="479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3D15CA48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7FE0121" w14:textId="77777777">
            <w:pPr>
              <w:pStyle w:val="TableParagraph"/>
              <w:ind w:left="122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1.ÖĞRENCİNİN İKAMET DURUMU</w:t>
            </w:r>
          </w:p>
        </w:tc>
        <w:tc>
          <w:tcPr>
            <w:tcW w:w="52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367E01B7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B14A233" w14:textId="77777777">
            <w:pPr>
              <w:pStyle w:val="TableParagraph"/>
              <w:ind w:left="12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2.ÖĞRENCİNİN AİLE GELİR DURUMU</w:t>
            </w:r>
          </w:p>
        </w:tc>
      </w:tr>
      <w:tr w:rsidRPr="00AC2EDA" w:rsidR="002221FF" w:rsidTr="00AC2EDA" w14:paraId="34B9B660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3AA1DE5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049C929" w14:textId="77777777">
            <w:pPr>
              <w:pStyle w:val="TableParagraph"/>
              <w:spacing w:line="155" w:lineRule="exact"/>
              <w:ind w:left="378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İKAMET DURUMU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9B70F9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EDD4089" w14:textId="77777777">
            <w:pPr>
              <w:pStyle w:val="TableParagraph"/>
              <w:spacing w:line="155" w:lineRule="exact"/>
              <w:ind w:left="256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PUANI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901A23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EB8AE4F" w14:textId="77777777">
            <w:pPr>
              <w:pStyle w:val="TableParagraph"/>
              <w:spacing w:line="155" w:lineRule="exact"/>
              <w:ind w:right="2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DEĞERLENDİRME</w:t>
            </w: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1E03EBA3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7738503" w14:textId="77777777">
            <w:pPr>
              <w:pStyle w:val="TableParagraph"/>
              <w:spacing w:line="155" w:lineRule="exact"/>
              <w:ind w:left="649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AİLENİN GELİRİ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5C291CA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45FDA15" w14:textId="77777777">
            <w:pPr>
              <w:pStyle w:val="TableParagraph"/>
              <w:spacing w:line="155" w:lineRule="exact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PUANI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7C3E4073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B3B8066" w14:textId="77777777">
            <w:pPr>
              <w:pStyle w:val="TableParagraph"/>
              <w:spacing w:line="155" w:lineRule="exact"/>
              <w:ind w:left="207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DEĞERLENDİRME</w:t>
            </w:r>
          </w:p>
        </w:tc>
      </w:tr>
      <w:tr w:rsidRPr="00AC2EDA" w:rsidR="002221FF" w:rsidTr="00AC2EDA" w14:paraId="51EEABAE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3965B50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A39EF1E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Ailenin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Yanında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2B9730AF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2337ACB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BFABA0D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CC06BA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CEF9580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Asgari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Ücretin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(1/3)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kadar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1E473E8C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E373BAE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17F94C3E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117808AA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C3D2527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0C71512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Kirada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0802D7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05C93C7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A9E34EC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26136B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67C3942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Asgari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Ücretin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(1/2)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kadar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6AD76B7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7B01DE1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0A76FA96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4CA892FF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4F10FC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EF699E8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Özel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Yurtta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57B52F8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72AA6F8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A545EBE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1C3996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7E00FD5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Asgari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Ücret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kadar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9CC1FF1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6F237EA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75580444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24F881A7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A1C28DC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558732A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Devlet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Yurdunda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D46D3D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138F6A8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15B5CED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908DE6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4488A8E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Asgari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Ücretin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Üstünde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2DF83677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64E34A5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21466760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6B7542D7" w14:textId="77777777">
        <w:trPr>
          <w:trHeight w:val="728"/>
        </w:trPr>
        <w:tc>
          <w:tcPr>
            <w:tcW w:w="479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6C92AAD9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1B1361A" w14:textId="77777777">
            <w:pPr>
              <w:pStyle w:val="TableParagraph"/>
              <w:ind w:left="831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3.ÖĞRENCİ HARİÇ OKUYAN KARDEŞ SAYISI</w:t>
            </w:r>
          </w:p>
        </w:tc>
        <w:tc>
          <w:tcPr>
            <w:tcW w:w="52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1675533F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E075C86" w14:textId="77777777">
            <w:pPr>
              <w:pStyle w:val="TableParagraph"/>
              <w:ind w:left="87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4.ÖĞRENCİNİN ANNE VE BABASININ DURUMU</w:t>
            </w:r>
          </w:p>
        </w:tc>
      </w:tr>
      <w:tr w:rsidRPr="00AC2EDA" w:rsidR="002221FF" w:rsidTr="00AC2EDA" w14:paraId="0CEC7511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C921ADC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C1D1B00" w14:textId="77777777">
            <w:pPr>
              <w:pStyle w:val="TableParagraph"/>
              <w:spacing w:line="155" w:lineRule="exact"/>
              <w:ind w:left="111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OKUYAN KARDEŞ SAYISI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3A1A7D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BB1B375" w14:textId="77777777">
            <w:pPr>
              <w:pStyle w:val="TableParagraph"/>
              <w:spacing w:line="155" w:lineRule="exact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PUANI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B3E781A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6926D2A" w14:textId="77777777">
            <w:pPr>
              <w:pStyle w:val="TableParagraph"/>
              <w:spacing w:line="155" w:lineRule="exact"/>
              <w:ind w:right="2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DEĞERLENDİRME</w:t>
            </w: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A72B780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DF6A222" w14:textId="77777777">
            <w:pPr>
              <w:pStyle w:val="TableParagraph"/>
              <w:spacing w:line="155" w:lineRule="exact"/>
              <w:ind w:left="303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ANNE VE BABA DURUMU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9B6DD1F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74DE851" w14:textId="77777777">
            <w:pPr>
              <w:pStyle w:val="TableParagraph"/>
              <w:spacing w:line="155" w:lineRule="exact"/>
              <w:ind w:left="25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PUANI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02D66796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6509837" w14:textId="77777777">
            <w:pPr>
              <w:pStyle w:val="TableParagraph"/>
              <w:spacing w:line="155" w:lineRule="exact"/>
              <w:ind w:left="207" w:right="14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DEĞERLENDİRME</w:t>
            </w:r>
          </w:p>
        </w:tc>
      </w:tr>
      <w:tr w:rsidRPr="00AC2EDA" w:rsidR="002221FF" w:rsidTr="00AC2EDA" w14:paraId="4FC5B603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653B3C3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4242E96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Kardeş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için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B1BF5CC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AB193FD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9871491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E2CFFB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F5A6E24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Birlikte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Yaşıyor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B401513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4754402" w14:textId="77777777">
            <w:pPr>
              <w:pStyle w:val="TableParagraph"/>
              <w:spacing w:line="155" w:lineRule="exact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41BECCDB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48686E9E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EE483BA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F9E7353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2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Kardeş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için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CBB21A1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205D53D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4D23E08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0A28D95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71E3AFB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Anne-Baba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Vefat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DC9B5AE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E4BBB64" w14:textId="77777777">
            <w:pPr>
              <w:pStyle w:val="TableParagraph"/>
              <w:spacing w:line="155" w:lineRule="exact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5A60A360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2E70D287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9688DF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B1A61FD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3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Kardeş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için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E2E286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BD03301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D41B3DB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C9DDA8F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2ED67F7C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Anne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veya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Babadan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Biri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Vefat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5E5823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0C1BE2C" w14:textId="77777777">
            <w:pPr>
              <w:pStyle w:val="TableParagraph"/>
              <w:spacing w:line="155" w:lineRule="exact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23A93C08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37005293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9495F4B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ED9A510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4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Kardeş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üstü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için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E9E2CAF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524EF31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4F91ECA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41F0C1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620A17B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Ayrı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/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Boşanmış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CDFC9B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04A701D" w14:textId="77777777">
            <w:pPr>
              <w:pStyle w:val="TableParagraph"/>
              <w:spacing w:line="155" w:lineRule="exact"/>
              <w:ind w:right="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42BBBAF6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Pr="00AC2EDA" w:rsidR="002221FF" w:rsidTr="00AC2EDA" w14:paraId="70B23FC3" w14:textId="77777777">
        <w:trPr>
          <w:trHeight w:val="728"/>
        </w:trPr>
        <w:tc>
          <w:tcPr>
            <w:tcW w:w="4791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226CA626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D2EC3FD" w14:textId="77777777">
            <w:pPr>
              <w:pStyle w:val="TableParagraph"/>
              <w:ind w:left="11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5.ÖĞRENCİNİN DİĞER DURUMLARI</w:t>
            </w:r>
          </w:p>
        </w:tc>
        <w:tc>
          <w:tcPr>
            <w:tcW w:w="523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4621A5FD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3E9B607" w14:textId="77777777">
            <w:pPr>
              <w:pStyle w:val="TableParagraph"/>
              <w:spacing w:before="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7F8D93A" w14:textId="77777777">
            <w:pPr>
              <w:pStyle w:val="TableParagraph"/>
              <w:ind w:left="9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TOPLAM PUAN (Bu </w:t>
            </w:r>
            <w:proofErr w:type="spellStart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Bölüme</w:t>
            </w:r>
            <w:proofErr w:type="spellEnd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Bir </w:t>
            </w:r>
            <w:proofErr w:type="spellStart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şey</w:t>
            </w:r>
            <w:proofErr w:type="spellEnd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Yazılmayacak.Puanlama</w:t>
            </w:r>
            <w:proofErr w:type="spellEnd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Kendiliğinden</w:t>
            </w:r>
            <w:proofErr w:type="spellEnd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Hesaplanacaktır</w:t>
            </w:r>
            <w:proofErr w:type="spellEnd"/>
            <w:r w:rsidRPr="00AC2EDA">
              <w:rPr>
                <w:rFonts w:ascii="Times New Roman" w:hAnsi="Times New Roman" w:cs="Times New Roman"/>
                <w:b/>
                <w:sz w:val="16"/>
                <w:szCs w:val="16"/>
              </w:rPr>
              <w:t>.)</w:t>
            </w:r>
          </w:p>
        </w:tc>
      </w:tr>
      <w:tr w:rsidRPr="00AC2EDA" w:rsidR="002221FF" w:rsidTr="00AC2EDA" w14:paraId="3A3A11A7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14516C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2886CCB" w14:textId="77777777">
            <w:pPr>
              <w:pStyle w:val="TableParagraph"/>
              <w:spacing w:line="155" w:lineRule="exact"/>
              <w:ind w:left="332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DİĞER DURUMLAR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6C29C0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02E8E6FB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PUANI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BF1D944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828D461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DEĞERLENDİRME</w:t>
            </w: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61687370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F218698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1.ÖĞRENCİNİN İKAMET DURUMU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44357F8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36A9099" w14:textId="77777777">
            <w:pPr>
              <w:pStyle w:val="TableParagraph"/>
              <w:spacing w:line="155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  <w:tr w:rsidRPr="00AC2EDA" w:rsidR="002221FF" w:rsidTr="00AC2EDA" w14:paraId="3466647A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0C405D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B21D317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KYK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Bursu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Alanlar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3BABF11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4E4D1A75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7EFCD431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446545E6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C376A2F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2.ÖĞRENCİNİN İKAMET DURUMU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74F180E9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FEB63F3" w14:textId="77777777">
            <w:pPr>
              <w:pStyle w:val="TableParagraph"/>
              <w:spacing w:line="155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  <w:tr w:rsidRPr="00AC2EDA" w:rsidR="002221FF" w:rsidTr="00AC2EDA" w14:paraId="16277C2A" w14:textId="77777777">
        <w:trPr>
          <w:trHeight w:val="351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7297842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CF750F1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1.Derece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Şehit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-Gazi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Yakını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6E92D00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A705828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62F2B35F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13D8303C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7BF36C6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3.ÖĞRENCİ HARİÇ OKUYAN KARDEŞ SAYISI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2DA546FD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8A11175" w14:textId="77777777">
            <w:pPr>
              <w:pStyle w:val="TableParagraph"/>
              <w:spacing w:line="155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  <w:tr w:rsidRPr="00AC2EDA" w:rsidR="002221FF" w:rsidTr="00AC2EDA" w14:paraId="50D49C5B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3D315C1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3F62CF5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Engelli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Durumu</w:t>
            </w:r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2627946A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7755F14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4CCD616D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7E1F604B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4BE2B50" w14:textId="77777777">
            <w:pPr>
              <w:pStyle w:val="TableParagraph"/>
              <w:spacing w:line="155" w:lineRule="exact"/>
              <w:ind w:left="37" w:right="-29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4.ÖĞRENCİNİN</w:t>
            </w:r>
            <w:r w:rsidRPr="00AC2EDA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ANNE</w:t>
            </w:r>
            <w:r w:rsidRPr="00AC2EDA">
              <w:rPr>
                <w:rFonts w:ascii="Times New Roman" w:hAnsi="Times New Roman" w:cs="Times New Roman"/>
                <w:spacing w:val="-9"/>
                <w:w w:val="105"/>
                <w:sz w:val="16"/>
                <w:szCs w:val="16"/>
              </w:rPr>
              <w:t xml:space="preserve"> </w:t>
            </w: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VE</w:t>
            </w:r>
            <w:r w:rsidRPr="00AC2EDA">
              <w:rPr>
                <w:rFonts w:ascii="Times New Roman" w:hAnsi="Times New Roman" w:cs="Times New Roman"/>
                <w:spacing w:val="-8"/>
                <w:w w:val="105"/>
                <w:sz w:val="16"/>
                <w:szCs w:val="16"/>
              </w:rPr>
              <w:t xml:space="preserve"> </w:t>
            </w: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BABASININ</w:t>
            </w:r>
            <w:r w:rsidRPr="00AC2EDA">
              <w:rPr>
                <w:rFonts w:ascii="Times New Roman" w:hAnsi="Times New Roman" w:cs="Times New Roman"/>
                <w:spacing w:val="-10"/>
                <w:w w:val="105"/>
                <w:sz w:val="16"/>
                <w:szCs w:val="16"/>
              </w:rPr>
              <w:t xml:space="preserve"> </w:t>
            </w: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DURUMU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5E905E86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638718F0" w14:textId="77777777">
            <w:pPr>
              <w:pStyle w:val="TableParagraph"/>
              <w:spacing w:line="155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  <w:tr w:rsidRPr="00AC2EDA" w:rsidR="002221FF" w:rsidTr="00AC2EDA" w14:paraId="20C8D74B" w14:textId="77777777">
        <w:trPr>
          <w:trHeight w:val="352"/>
        </w:trPr>
        <w:tc>
          <w:tcPr>
            <w:tcW w:w="199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77F41DA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80E0629" w14:textId="77777777">
            <w:pPr>
              <w:pStyle w:val="TableParagraph"/>
              <w:spacing w:line="155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Doğal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Afetten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Zarar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Görme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0D0F350E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B730B9E" w14:textId="77777777">
            <w:pPr>
              <w:pStyle w:val="TableParagraph"/>
              <w:spacing w:line="155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27916259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0F76C1C8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9F4DA24" w14:textId="77777777">
            <w:pPr>
              <w:pStyle w:val="TableParagraph"/>
              <w:spacing w:line="155" w:lineRule="exact"/>
              <w:ind w:left="37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5.ÖĞRENCİNİN DİĞER DURUMLARI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 w:rsidRPr="00AC2EDA" w:rsidR="002221FF" w:rsidP="0002580D" w:rsidRDefault="002221FF" w14:paraId="216171AB" w14:textId="77777777">
            <w:pPr>
              <w:pStyle w:val="TableParagraph"/>
              <w:spacing w:before="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25277C0" w14:textId="77777777">
            <w:pPr>
              <w:pStyle w:val="TableParagraph"/>
              <w:spacing w:line="155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  <w:tr w:rsidRPr="00AC2EDA" w:rsidR="002221FF" w:rsidTr="00AC2EDA" w14:paraId="7456FB7F" w14:textId="77777777">
        <w:trPr>
          <w:trHeight w:val="339"/>
        </w:trPr>
        <w:tc>
          <w:tcPr>
            <w:tcW w:w="1990" w:type="dxa"/>
            <w:tcBorders>
              <w:top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53F82A37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7278753E" w14:textId="77777777">
            <w:pPr>
              <w:pStyle w:val="TableParagraph"/>
              <w:spacing w:line="160" w:lineRule="exact"/>
              <w:ind w:left="2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İş</w:t>
            </w:r>
            <w:proofErr w:type="spellEnd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Pr="00AC2EDA">
              <w:rPr>
                <w:rFonts w:ascii="Times New Roman" w:hAnsi="Times New Roman" w:cs="Times New Roman"/>
                <w:w w:val="105"/>
                <w:sz w:val="16"/>
                <w:szCs w:val="16"/>
              </w:rPr>
              <w:t>Tecrübesi</w:t>
            </w:r>
            <w:proofErr w:type="spellEnd"/>
          </w:p>
        </w:tc>
        <w:tc>
          <w:tcPr>
            <w:tcW w:w="92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1236AFA1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56FC80BD" w14:textId="77777777">
            <w:pPr>
              <w:pStyle w:val="TableParagraph"/>
              <w:spacing w:line="160" w:lineRule="exact"/>
              <w:ind w:right="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5</w:t>
            </w:r>
          </w:p>
        </w:tc>
        <w:tc>
          <w:tcPr>
            <w:tcW w:w="1872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Pr="00AC2EDA" w:rsidR="002221FF" w:rsidP="0002580D" w:rsidRDefault="002221FF" w14:paraId="2FE3B6EA" w14:textId="77777777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4DED0A32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19ACFC2E" w14:textId="77777777">
            <w:pPr>
              <w:pStyle w:val="TableParagraph"/>
              <w:spacing w:line="160" w:lineRule="exact"/>
              <w:ind w:left="37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TÜM TOPLAM PUAN</w:t>
            </w:r>
          </w:p>
        </w:tc>
        <w:tc>
          <w:tcPr>
            <w:tcW w:w="1959" w:type="dxa"/>
            <w:tcBorders>
              <w:top w:val="single" w:color="000000" w:sz="8" w:space="0"/>
              <w:left w:val="single" w:color="000000" w:sz="8" w:space="0"/>
            </w:tcBorders>
            <w:shd w:val="clear" w:color="auto" w:fill="F1F1F1"/>
          </w:tcPr>
          <w:p w:rsidRPr="00AC2EDA" w:rsidR="002221FF" w:rsidP="0002580D" w:rsidRDefault="002221FF" w14:paraId="1C53264A" w14:textId="77777777">
            <w:pPr>
              <w:pStyle w:val="TableParagraph"/>
              <w:spacing w:before="1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Pr="00AC2EDA" w:rsidR="002221FF" w:rsidP="0002580D" w:rsidRDefault="002221FF" w14:paraId="3CF0937D" w14:textId="77777777">
            <w:pPr>
              <w:pStyle w:val="TableParagraph"/>
              <w:spacing w:line="160" w:lineRule="exact"/>
              <w:ind w:left="5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2EDA">
              <w:rPr>
                <w:rFonts w:ascii="Times New Roman" w:hAnsi="Times New Roman" w:cs="Times New Roman"/>
                <w:w w:val="104"/>
                <w:sz w:val="16"/>
                <w:szCs w:val="16"/>
              </w:rPr>
              <w:t>0</w:t>
            </w:r>
          </w:p>
        </w:tc>
      </w:tr>
    </w:tbl>
    <w:p w:rsidRPr="00AC2EDA" w:rsidR="002221FF" w:rsidP="002221FF" w:rsidRDefault="002221FF" w14:paraId="47FB3637" w14:textId="77777777">
      <w:pPr>
        <w:rPr>
          <w:sz w:val="16"/>
          <w:szCs w:val="16"/>
        </w:rPr>
      </w:pPr>
    </w:p>
    <w:p w:rsidRPr="00AC2EDA" w:rsidR="002221FF" w:rsidP="002221FF" w:rsidRDefault="002221FF" w14:paraId="7C4DDCD1" w14:textId="77777777">
      <w:pPr>
        <w:rPr>
          <w:sz w:val="16"/>
          <w:szCs w:val="16"/>
        </w:rPr>
      </w:pPr>
    </w:p>
    <w:p w:rsidRPr="00AC2EDA" w:rsidR="002221FF" w:rsidP="002221FF" w:rsidRDefault="002221FF" w14:paraId="433F13D7" w14:textId="77777777">
      <w:pPr>
        <w:rPr>
          <w:sz w:val="16"/>
          <w:szCs w:val="16"/>
        </w:rPr>
      </w:pPr>
    </w:p>
    <w:p w:rsidRPr="00AC2EDA" w:rsidR="002221FF" w:rsidP="002221FF" w:rsidRDefault="002221FF" w14:paraId="37273C21" w14:textId="77777777">
      <w:pPr>
        <w:rPr>
          <w:sz w:val="16"/>
          <w:szCs w:val="16"/>
        </w:rPr>
      </w:pPr>
    </w:p>
    <w:p w:rsidR="002221FF" w:rsidP="002221FF" w:rsidRDefault="002221FF" w14:paraId="1AEB73B4" w14:textId="77777777">
      <w:pPr>
        <w:rPr>
          <w:sz w:val="20"/>
        </w:rPr>
      </w:pPr>
    </w:p>
    <w:p w:rsidR="002221FF" w:rsidP="002221FF" w:rsidRDefault="002221FF" w14:paraId="21484D49" w14:textId="77777777">
      <w:pPr>
        <w:rPr>
          <w:sz w:val="20"/>
        </w:rPr>
      </w:pPr>
    </w:p>
    <w:p w:rsidR="002221FF" w:rsidP="002221FF" w:rsidRDefault="002221FF" w14:paraId="6E6FC814" w14:textId="77777777">
      <w:pPr>
        <w:rPr>
          <w:sz w:val="20"/>
        </w:rPr>
      </w:pPr>
    </w:p>
    <w:p w:rsidR="002221FF" w:rsidP="002221FF" w:rsidRDefault="002221FF" w14:paraId="3FE4AA01" w14:textId="77777777">
      <w:pPr>
        <w:rPr>
          <w:sz w:val="20"/>
        </w:rPr>
      </w:pPr>
    </w:p>
    <w:p w:rsidR="002221FF" w:rsidP="002221FF" w:rsidRDefault="002221FF" w14:paraId="2B835CF9" w14:textId="77777777">
      <w:pPr>
        <w:rPr>
          <w:sz w:val="20"/>
        </w:rPr>
      </w:pPr>
    </w:p>
    <w:p w:rsidR="002221FF" w:rsidP="002221FF" w:rsidRDefault="002221FF" w14:paraId="0B5BB839" w14:textId="77777777">
      <w:pPr>
        <w:rPr>
          <w:sz w:val="20"/>
        </w:rPr>
      </w:pPr>
    </w:p>
    <w:p w:rsidR="002221FF" w:rsidP="002221FF" w:rsidRDefault="002221FF" w14:paraId="58B706D2" w14:textId="77777777">
      <w:pPr>
        <w:spacing w:before="8"/>
        <w:rPr>
          <w:sz w:val="11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2864"/>
        <w:gridCol w:w="3095"/>
        <w:gridCol w:w="3000"/>
      </w:tblGrid>
      <w:tr w:rsidR="002221FF" w:rsidTr="0002580D" w14:paraId="2E4DE8E4" w14:textId="77777777">
        <w:trPr>
          <w:trHeight w:val="214"/>
        </w:trPr>
        <w:tc>
          <w:tcPr>
            <w:tcW w:w="2864" w:type="dxa"/>
          </w:tcPr>
          <w:p w:rsidR="002221FF" w:rsidP="0002580D" w:rsidRDefault="002221FF" w14:paraId="008D9543" w14:textId="77777777">
            <w:pPr>
              <w:pStyle w:val="TableParagraph"/>
              <w:spacing w:before="1"/>
              <w:ind w:left="172" w:right="2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…………………….</w:t>
            </w:r>
          </w:p>
        </w:tc>
        <w:tc>
          <w:tcPr>
            <w:tcW w:w="3095" w:type="dxa"/>
          </w:tcPr>
          <w:p w:rsidR="002221FF" w:rsidP="0002580D" w:rsidRDefault="002221FF" w14:paraId="52A3DF30" w14:textId="77777777">
            <w:pPr>
              <w:pStyle w:val="TableParagraph"/>
              <w:spacing w:before="1"/>
              <w:ind w:left="268" w:right="6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…………………….</w:t>
            </w:r>
          </w:p>
        </w:tc>
        <w:tc>
          <w:tcPr>
            <w:tcW w:w="3000" w:type="dxa"/>
          </w:tcPr>
          <w:p w:rsidR="002221FF" w:rsidP="0002580D" w:rsidRDefault="002221FF" w14:paraId="73B628F3" w14:textId="77777777">
            <w:pPr>
              <w:pStyle w:val="TableParagraph"/>
              <w:spacing w:before="1"/>
              <w:ind w:left="601" w:right="1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…………………….</w:t>
            </w:r>
          </w:p>
        </w:tc>
      </w:tr>
      <w:tr w:rsidR="002221FF" w:rsidTr="0002580D" w14:paraId="124D22D5" w14:textId="77777777">
        <w:trPr>
          <w:trHeight w:val="214"/>
        </w:trPr>
        <w:tc>
          <w:tcPr>
            <w:tcW w:w="2864" w:type="dxa"/>
          </w:tcPr>
          <w:p w:rsidR="002221FF" w:rsidP="0002580D" w:rsidRDefault="002221FF" w14:paraId="7DEC3AFB" w14:textId="77777777">
            <w:pPr>
              <w:pStyle w:val="TableParagraph"/>
              <w:spacing w:before="52" w:line="142" w:lineRule="exact"/>
              <w:ind w:left="177" w:right="27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KZÖ SEÇME KOMİSYON BAŞKANI</w:t>
            </w:r>
          </w:p>
        </w:tc>
        <w:tc>
          <w:tcPr>
            <w:tcW w:w="3095" w:type="dxa"/>
          </w:tcPr>
          <w:p w:rsidR="002221FF" w:rsidP="0002580D" w:rsidRDefault="002221FF" w14:paraId="6A9FAC50" w14:textId="77777777">
            <w:pPr>
              <w:pStyle w:val="TableParagraph"/>
              <w:spacing w:before="52" w:line="142" w:lineRule="exact"/>
              <w:ind w:left="271" w:right="60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KZÖ SEÇME KOMİSYON ÜYESİ</w:t>
            </w:r>
          </w:p>
        </w:tc>
        <w:tc>
          <w:tcPr>
            <w:tcW w:w="3000" w:type="dxa"/>
          </w:tcPr>
          <w:p w:rsidR="002221FF" w:rsidP="0002580D" w:rsidRDefault="002221FF" w14:paraId="0AA26018" w14:textId="77777777">
            <w:pPr>
              <w:pStyle w:val="TableParagraph"/>
              <w:spacing w:before="52" w:line="142" w:lineRule="exact"/>
              <w:ind w:left="604" w:right="175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KZÖ SEÇME KOMİSYON ÜYESİ</w:t>
            </w:r>
          </w:p>
        </w:tc>
      </w:tr>
    </w:tbl>
    <w:p w:rsidR="002221FF" w:rsidP="002221FF" w:rsidRDefault="002221FF" w14:paraId="343DFC01" w14:textId="77777777">
      <w:pPr>
        <w:rPr>
          <w:sz w:val="20"/>
        </w:rPr>
      </w:pPr>
    </w:p>
    <w:p w:rsidR="002221FF" w:rsidP="002221FF" w:rsidRDefault="002221FF" w14:paraId="48F975CC" w14:textId="77777777">
      <w:pPr>
        <w:rPr>
          <w:sz w:val="20"/>
        </w:rPr>
      </w:pPr>
    </w:p>
    <w:p w:rsidR="002221FF" w:rsidP="002221FF" w:rsidRDefault="002221FF" w14:paraId="2528FF3C" w14:textId="77777777">
      <w:pPr>
        <w:rPr>
          <w:sz w:val="20"/>
        </w:rPr>
      </w:pPr>
    </w:p>
    <w:p w:rsidR="002221FF" w:rsidP="002221FF" w:rsidRDefault="002221FF" w14:paraId="30D45865" w14:textId="77777777">
      <w:pPr>
        <w:spacing w:before="8" w:after="1"/>
        <w:rPr>
          <w:sz w:val="11"/>
        </w:rPr>
      </w:pPr>
    </w:p>
    <w:tbl>
      <w:tblPr>
        <w:tblStyle w:val="TableNormal"/>
        <w:tblW w:w="0" w:type="auto"/>
        <w:tblInd w:w="2882" w:type="dxa"/>
        <w:tblLayout w:type="fixed"/>
        <w:tblLook w:val="01E0" w:firstRow="1" w:lastRow="1" w:firstColumn="1" w:lastColumn="1" w:noHBand="0" w:noVBand="0"/>
      </w:tblPr>
      <w:tblGrid>
        <w:gridCol w:w="3458"/>
      </w:tblGrid>
      <w:tr w:rsidR="002221FF" w:rsidTr="0002580D" w14:paraId="5E1D25D2" w14:textId="77777777">
        <w:trPr>
          <w:trHeight w:val="214"/>
        </w:trPr>
        <w:tc>
          <w:tcPr>
            <w:tcW w:w="3458" w:type="dxa"/>
          </w:tcPr>
          <w:p w:rsidR="002221FF" w:rsidP="0002580D" w:rsidRDefault="002221FF" w14:paraId="5D4FEBFD" w14:textId="77777777">
            <w:pPr>
              <w:pStyle w:val="TableParagraph"/>
              <w:spacing w:before="1"/>
              <w:ind w:left="1135" w:right="14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UYGUNDUR</w:t>
            </w:r>
          </w:p>
        </w:tc>
      </w:tr>
      <w:tr w:rsidR="002221FF" w:rsidTr="0002580D" w14:paraId="13E38B25" w14:textId="77777777">
        <w:trPr>
          <w:trHeight w:val="266"/>
        </w:trPr>
        <w:tc>
          <w:tcPr>
            <w:tcW w:w="3458" w:type="dxa"/>
          </w:tcPr>
          <w:p w:rsidR="002221FF" w:rsidP="0002580D" w:rsidRDefault="002221FF" w14:paraId="1F40CC1F" w14:textId="77777777">
            <w:pPr>
              <w:pStyle w:val="TableParagraph"/>
              <w:spacing w:before="52"/>
              <w:ind w:left="992"/>
              <w:rPr>
                <w:sz w:val="14"/>
              </w:rPr>
            </w:pPr>
            <w:r>
              <w:rPr>
                <w:w w:val="105"/>
                <w:sz w:val="14"/>
              </w:rPr>
              <w:t>……………………</w:t>
            </w:r>
          </w:p>
        </w:tc>
      </w:tr>
      <w:tr w:rsidR="002221FF" w:rsidTr="0002580D" w14:paraId="76DB6B93" w14:textId="77777777">
        <w:trPr>
          <w:trHeight w:val="215"/>
        </w:trPr>
        <w:tc>
          <w:tcPr>
            <w:tcW w:w="3458" w:type="dxa"/>
          </w:tcPr>
          <w:p w:rsidR="002221FF" w:rsidP="0002580D" w:rsidRDefault="002221FF" w14:paraId="1B5DC1AB" w14:textId="77777777">
            <w:pPr>
              <w:pStyle w:val="TableParagraph"/>
              <w:spacing w:before="52" w:line="142" w:lineRule="exact"/>
              <w:ind w:left="20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Birim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Yetkilisi</w:t>
            </w:r>
            <w:proofErr w:type="spellEnd"/>
            <w:r>
              <w:rPr>
                <w:w w:val="105"/>
                <w:sz w:val="14"/>
              </w:rPr>
              <w:t xml:space="preserve"> (</w:t>
            </w:r>
            <w:proofErr w:type="spellStart"/>
            <w:proofErr w:type="gramStart"/>
            <w:r>
              <w:rPr>
                <w:w w:val="105"/>
                <w:sz w:val="14"/>
              </w:rPr>
              <w:t>Dekan,Müdür</w:t>
            </w:r>
            <w:proofErr w:type="gramEnd"/>
            <w:r>
              <w:rPr>
                <w:w w:val="105"/>
                <w:sz w:val="14"/>
              </w:rPr>
              <w:t>,Daire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Başkanı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vb</w:t>
            </w:r>
            <w:proofErr w:type="spellEnd"/>
            <w:r>
              <w:rPr>
                <w:w w:val="105"/>
                <w:sz w:val="14"/>
              </w:rPr>
              <w:t>)</w:t>
            </w:r>
          </w:p>
        </w:tc>
      </w:tr>
    </w:tbl>
    <w:p w:rsidR="002221FF" w:rsidP="002221FF" w:rsidRDefault="002221FF" w14:paraId="5ABAD7EB" w14:textId="77777777"/>
    <w:p w:rsidRPr="00923ECC" w:rsidR="007A2926" w:rsidP="001B4140" w:rsidRDefault="007A2926" w14:paraId="4AD485D6" w14:textId="135FE2CA"/>
    <w:sectPr w:rsidRPr="00923ECC" w:rsidR="007A2926" w:rsidSect="00224FD7">
      <w:footerReference r:id="R8e821d9d64074993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CEA62" w14:textId="77777777" w:rsidR="00AD617E" w:rsidRDefault="00AD617E">
      <w:r>
        <w:separator/>
      </w:r>
    </w:p>
  </w:endnote>
  <w:endnote w:type="continuationSeparator" w:id="0">
    <w:p w14:paraId="02883968" w14:textId="77777777" w:rsidR="00AD617E" w:rsidRDefault="00AD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1CD5F004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FA9B" w14:textId="77777777" w:rsidR="00AD617E" w:rsidRDefault="00AD617E">
      <w:r>
        <w:separator/>
      </w:r>
    </w:p>
  </w:footnote>
  <w:footnote w:type="continuationSeparator" w:id="0">
    <w:p w14:paraId="0C123D0C" w14:textId="77777777" w:rsidR="00AD617E" w:rsidRDefault="00AD617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7"/>
      <w:gridCol w:w="4961"/>
      <w:gridCol w:w="2763"/>
    </w:tblGrid>
    <w:tr w:rsidRPr="006A0EAB" w:rsidR="00F91F41" w:rsidTr="00763440" w14:paraId="7C2F3B5F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D750A" w:rsidP="00B64FF0" w:rsidRDefault="008B7FD1" w14:paraId="55C5CA03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editId="060C2470" wp14:anchorId="4E3C9AD1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D750A" w:rsidP="00B64FF0" w:rsidRDefault="004D750A" w14:paraId="1FE3A9FC" w14:textId="77777777">
          <w:pPr>
            <w:rPr>
              <w:b/>
              <w:sz w:val="18"/>
              <w:szCs w:val="18"/>
            </w:rPr>
          </w:pPr>
        </w:p>
        <w:p w:rsidRPr="00C9557A" w:rsidR="00F91F41" w:rsidP="00B64FF0" w:rsidRDefault="00F91F41" w14:paraId="7BFCFAAA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 w14:paraId="33294EF5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 w14:paraId="52C6E8F1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 w14:paraId="33E33A85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 w:rsidR="008B7FD1">
            <w:rPr>
              <w:b/>
              <w:sz w:val="20"/>
              <w:szCs w:val="20"/>
            </w:rPr>
            <w:t>BAKIRÇAY</w:t>
          </w:r>
          <w:r>
            <w:rPr>
              <w:b/>
              <w:sz w:val="20"/>
              <w:szCs w:val="20"/>
            </w:rPr>
            <w:t xml:space="preserve"> ÜNİVERSİTESİ</w:t>
          </w:r>
        </w:p>
        <w:p w:rsidRPr="006A0EAB" w:rsidR="00F91F41" w:rsidP="00F91F41" w:rsidRDefault="00325D62" w14:paraId="2F48D968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8C94380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F91F41" w:rsidTr="00763440" w14:paraId="3FB6286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3B059C5B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 w14:paraId="614C17D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KİSMİ-ZAMANLİ-OGRENCİ-PUAN-DEGERLENDİRME-FORMU-2023-2024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 w14:paraId="3F3A6EB7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FRM/SKSDB/35</w:t>
          </w:r>
        </w:p>
      </w:tc>
    </w:tr>
    <w:tr w:rsidRPr="006A0EAB" w:rsidR="00F91F41" w:rsidTr="00763440" w14:paraId="7680C3A3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A3849D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6C766C56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 w14:paraId="16272345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13.09.2023</w:t>
          </w:r>
        </w:p>
      </w:tc>
    </w:tr>
    <w:tr w:rsidRPr="006A0EAB" w:rsidR="00F91F41" w:rsidTr="00763440" w14:paraId="4255A04B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44DE3F8C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1D38B71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 w14:paraId="23D520BC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763440" w14:paraId="56F7677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 w14:paraId="69F32879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 w14:paraId="306491E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 w14:paraId="1D3D6278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D73B2A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6C4A14B4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497168">
    <w:abstractNumId w:val="4"/>
  </w:num>
  <w:num w:numId="2" w16cid:durableId="1261915351">
    <w:abstractNumId w:val="27"/>
  </w:num>
  <w:num w:numId="3" w16cid:durableId="613710315">
    <w:abstractNumId w:val="9"/>
  </w:num>
  <w:num w:numId="4" w16cid:durableId="485904779">
    <w:abstractNumId w:val="11"/>
  </w:num>
  <w:num w:numId="5" w16cid:durableId="844591742">
    <w:abstractNumId w:val="22"/>
  </w:num>
  <w:num w:numId="6" w16cid:durableId="1312518979">
    <w:abstractNumId w:val="25"/>
  </w:num>
  <w:num w:numId="7" w16cid:durableId="1282028934">
    <w:abstractNumId w:val="5"/>
  </w:num>
  <w:num w:numId="8" w16cid:durableId="102917982">
    <w:abstractNumId w:val="18"/>
  </w:num>
  <w:num w:numId="9" w16cid:durableId="2108648803">
    <w:abstractNumId w:val="14"/>
  </w:num>
  <w:num w:numId="10" w16cid:durableId="1720934507">
    <w:abstractNumId w:val="10"/>
  </w:num>
  <w:num w:numId="11" w16cid:durableId="2125348333">
    <w:abstractNumId w:val="20"/>
  </w:num>
  <w:num w:numId="12" w16cid:durableId="965157485">
    <w:abstractNumId w:val="26"/>
  </w:num>
  <w:num w:numId="13" w16cid:durableId="1218475647">
    <w:abstractNumId w:val="0"/>
  </w:num>
  <w:num w:numId="14" w16cid:durableId="593124332">
    <w:abstractNumId w:val="6"/>
  </w:num>
  <w:num w:numId="15" w16cid:durableId="418908397">
    <w:abstractNumId w:val="16"/>
  </w:num>
  <w:num w:numId="16" w16cid:durableId="924803097">
    <w:abstractNumId w:val="17"/>
  </w:num>
  <w:num w:numId="17" w16cid:durableId="2018923551">
    <w:abstractNumId w:val="8"/>
  </w:num>
  <w:num w:numId="18" w16cid:durableId="402945971">
    <w:abstractNumId w:val="15"/>
  </w:num>
  <w:num w:numId="19" w16cid:durableId="1027871566">
    <w:abstractNumId w:val="21"/>
  </w:num>
  <w:num w:numId="20" w16cid:durableId="538205956">
    <w:abstractNumId w:val="12"/>
  </w:num>
  <w:num w:numId="21" w16cid:durableId="646125573">
    <w:abstractNumId w:val="19"/>
  </w:num>
  <w:num w:numId="22" w16cid:durableId="87624411">
    <w:abstractNumId w:val="3"/>
  </w:num>
  <w:num w:numId="23" w16cid:durableId="1268007918">
    <w:abstractNumId w:val="7"/>
  </w:num>
  <w:num w:numId="24" w16cid:durableId="2002460978">
    <w:abstractNumId w:val="2"/>
  </w:num>
  <w:num w:numId="25" w16cid:durableId="1222250184">
    <w:abstractNumId w:val="23"/>
  </w:num>
  <w:num w:numId="26" w16cid:durableId="1707755176">
    <w:abstractNumId w:val="24"/>
  </w:num>
  <w:num w:numId="27" w16cid:durableId="1391073998">
    <w:abstractNumId w:val="13"/>
  </w:num>
  <w:num w:numId="28" w16cid:durableId="377900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1FF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2786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21FF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85E03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2786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079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B7FD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27062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2EDA"/>
    <w:rsid w:val="00AC5E08"/>
    <w:rsid w:val="00AD617E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87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2221F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221FF"/>
    <w:pPr>
      <w:widowControl w:val="0"/>
      <w:autoSpaceDE w:val="0"/>
      <w:autoSpaceDN w:val="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8e821d9d640749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2BDB7-2D3B-445D-8A91-EB6ADDB3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Klinik1</Template>
  <TotalTime>0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2023-09-12T08:52:00Z</dcterms:created>
  <dcterms:modified xsi:type="dcterms:W3CDTF">2023-09-12T08:52:00Z</dcterms:modified>
</cp:coreProperties>
</file>